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2279"/>
        <w:gridCol w:w="707"/>
        <w:gridCol w:w="1825"/>
        <w:gridCol w:w="2863"/>
      </w:tblGrid>
      <w:tr w:rsidR="00154C22" w14:paraId="33ABA784" w14:textId="77777777" w:rsidTr="00D37AB8">
        <w:trPr>
          <w:trHeight w:val="170"/>
          <w:tblCellSpacing w:w="15" w:type="dxa"/>
        </w:trPr>
        <w:tc>
          <w:tcPr>
            <w:tcW w:w="100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2C69" w14:textId="77777777" w:rsidR="00D37AB8" w:rsidRDefault="00D37AB8">
            <w:pPr>
              <w:spacing w:after="0" w:line="240" w:lineRule="auto"/>
              <w:rPr>
                <w:rStyle w:val="Korostus"/>
                <w:sz w:val="48"/>
                <w:szCs w:val="48"/>
              </w:rPr>
            </w:pPr>
            <w:r w:rsidRPr="00D37AB8">
              <w:rPr>
                <w:rStyle w:val="Korostus"/>
                <w:sz w:val="48"/>
                <w:szCs w:val="48"/>
              </w:rPr>
              <w:t>Eläinlääkärin todistus kissan pentutarkastuksesta</w:t>
            </w:r>
          </w:p>
          <w:p w14:paraId="471CB72A" w14:textId="4BADB3A2" w:rsidR="00154C22" w:rsidRPr="00D37AB8" w:rsidRDefault="00154C22">
            <w:pPr>
              <w:spacing w:after="0" w:line="240" w:lineRule="auto"/>
              <w:rPr>
                <w:rStyle w:val="Hienovarainenviittaus"/>
                <w:lang w:eastAsia="fi-FI"/>
              </w:rPr>
            </w:pPr>
            <w:r w:rsidRPr="00D37AB8">
              <w:rPr>
                <w:rStyle w:val="Hienovarainenviittaus"/>
              </w:rPr>
              <w:t xml:space="preserve">PENTU – KITTEN </w:t>
            </w:r>
          </w:p>
        </w:tc>
      </w:tr>
      <w:tr w:rsidR="00154C22" w14:paraId="665B67E3" w14:textId="77777777" w:rsidTr="00D37AB8">
        <w:trPr>
          <w:trHeight w:val="263"/>
          <w:tblCellSpacing w:w="15" w:type="dxa"/>
        </w:trPr>
        <w:tc>
          <w:tcPr>
            <w:tcW w:w="71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43F3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Nimi - name</w:t>
            </w:r>
          </w:p>
          <w:p w14:paraId="31A9A8AE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8E829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Syntymäaika –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date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birth</w:t>
            </w:r>
            <w:proofErr w:type="spellEnd"/>
          </w:p>
          <w:p w14:paraId="54AF5BA3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154C22" w14:paraId="237723AD" w14:textId="77777777" w:rsidTr="00D37AB8">
        <w:trPr>
          <w:trHeight w:val="326"/>
          <w:tblCellSpacing w:w="15" w:type="dxa"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49FA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Sukupuoli -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sex</w:t>
            </w:r>
            <w:proofErr w:type="spellEnd"/>
          </w:p>
          <w:p w14:paraId="0DB31BB4" w14:textId="1DF86E9E" w:rsidR="00154C22" w:rsidRDefault="00154C22" w:rsidP="00154C22">
            <w:pPr>
              <w:spacing w:after="0" w:line="240" w:lineRule="auto"/>
            </w:pPr>
            <w:r>
              <w:rPr>
                <w:rFonts w:ascii="Arial" w:hAnsi="Arial" w:cs="Arial"/>
              </w:rPr>
              <w:t xml:space="preserve">uros </w:t>
            </w:r>
            <w:r>
              <w:rPr>
                <w:rFonts w:ascii="MS Gothic" w:eastAsia="MS Gothic" w:hAnsi="MS Gothic" w:hint="eastAsia"/>
              </w:rPr>
              <w:t>☐</w:t>
            </w:r>
            <w:r w:rsidR="00D0749B">
              <w:rPr>
                <w:rFonts w:ascii="MS Gothic" w:eastAsia="MS Gothic" w:hAnsi="MS Gothic"/>
              </w:rPr>
              <w:t xml:space="preserve"> </w:t>
            </w:r>
            <w:r>
              <w:rPr>
                <w:rFonts w:ascii="Arial" w:hAnsi="Arial" w:cs="Arial"/>
              </w:rPr>
              <w:t xml:space="preserve">naaras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14:paraId="2153571D" w14:textId="5C81356E" w:rsidR="00154C22" w:rsidRDefault="00154C22">
            <w:pPr>
              <w:spacing w:after="0" w:line="240" w:lineRule="auto"/>
            </w:pPr>
          </w:p>
        </w:tc>
        <w:tc>
          <w:tcPr>
            <w:tcW w:w="29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C2BD" w14:textId="77777777" w:rsidR="00154C22" w:rsidRDefault="00154C22" w:rsidP="00154C22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Rekisterinumero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– reg. nr</w:t>
            </w:r>
          </w:p>
          <w:p w14:paraId="16D87FEA" w14:textId="77777777" w:rsidR="00154C22" w:rsidRDefault="00154C22" w:rsidP="00154C22">
            <w:pPr>
              <w:spacing w:after="0" w:line="240" w:lineRule="auto"/>
            </w:pPr>
            <w:r>
              <w:rPr>
                <w:lang w:val="en-US"/>
              </w:rPr>
              <w:t> </w:t>
            </w:r>
          </w:p>
        </w:tc>
        <w:tc>
          <w:tcPr>
            <w:tcW w:w="46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F0C7" w14:textId="77777777" w:rsidR="00154C22" w:rsidRDefault="00154C22" w:rsidP="00154C22">
            <w:pPr>
              <w:spacing w:after="0" w:line="240" w:lineRule="auto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Sirunumero –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chip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nr.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1AB4C1AF" w14:textId="77777777" w:rsidR="00154C22" w:rsidRDefault="00154C22" w:rsidP="00154C22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4C22" w14:paraId="7865310A" w14:textId="77777777" w:rsidTr="00D37AB8">
        <w:trPr>
          <w:trHeight w:val="247"/>
          <w:tblCellSpacing w:w="15" w:type="dxa"/>
        </w:trPr>
        <w:tc>
          <w:tcPr>
            <w:tcW w:w="46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07A2B" w14:textId="77777777" w:rsidR="00154C22" w:rsidRDefault="00154C22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Rotu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- breed</w:t>
            </w:r>
          </w:p>
          <w:p w14:paraId="237B80B1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</w:p>
        </w:tc>
        <w:tc>
          <w:tcPr>
            <w:tcW w:w="53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BB33" w14:textId="77777777" w:rsidR="00154C22" w:rsidRDefault="00154C22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Väri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- color</w:t>
            </w:r>
          </w:p>
          <w:p w14:paraId="548E7682" w14:textId="77777777" w:rsidR="00154C22" w:rsidRDefault="00154C22">
            <w:pPr>
              <w:spacing w:after="0" w:line="240" w:lineRule="auto"/>
            </w:pPr>
            <w:r>
              <w:rPr>
                <w:lang w:val="en-US"/>
              </w:rPr>
              <w:t> </w:t>
            </w:r>
          </w:p>
        </w:tc>
      </w:tr>
      <w:tr w:rsidR="00154C22" w14:paraId="0B9DF97A" w14:textId="77777777" w:rsidTr="00D37AB8">
        <w:trPr>
          <w:trHeight w:val="438"/>
          <w:tblCellSpacing w:w="15" w:type="dxa"/>
        </w:trPr>
        <w:tc>
          <w:tcPr>
            <w:tcW w:w="46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4857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Kasvattaja –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breeder</w:t>
            </w:r>
            <w:proofErr w:type="spellEnd"/>
          </w:p>
          <w:p w14:paraId="613F073F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ED54" w14:textId="77777777" w:rsidR="00154C22" w:rsidRDefault="00154C22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Kasvattamon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nimi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– cattery name</w:t>
            </w:r>
          </w:p>
          <w:p w14:paraId="606E8981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154C22" w14:paraId="3CA8E271" w14:textId="77777777" w:rsidTr="00D37AB8">
        <w:trPr>
          <w:trHeight w:val="517"/>
          <w:tblCellSpacing w:w="15" w:type="dxa"/>
        </w:trPr>
        <w:tc>
          <w:tcPr>
            <w:tcW w:w="46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681B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Puhelinnumero –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phone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nr.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143EA2C9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7BDBB" w14:textId="77777777" w:rsidR="00154C22" w:rsidRDefault="00154C22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Osoite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– address</w:t>
            </w:r>
          </w:p>
          <w:p w14:paraId="58367810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154C22" w14:paraId="20F6DDCC" w14:textId="77777777" w:rsidTr="00D37AB8">
        <w:trPr>
          <w:tblCellSpacing w:w="15" w:type="dxa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3E0B8" w14:textId="77777777" w:rsidR="00154C22" w:rsidRDefault="00154C22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0BA40" w14:textId="77777777" w:rsidR="00154C22" w:rsidRDefault="00154C2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6070F" w14:textId="77777777" w:rsidR="00154C22" w:rsidRDefault="00154C22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9B42C" w14:textId="77777777" w:rsidR="00154C22" w:rsidRDefault="00154C22">
            <w:pPr>
              <w:rPr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1E123" w14:textId="77777777" w:rsidR="00154C22" w:rsidRDefault="00154C22">
            <w:pPr>
              <w:rPr>
                <w:sz w:val="24"/>
                <w:szCs w:val="24"/>
              </w:rPr>
            </w:pPr>
          </w:p>
        </w:tc>
      </w:tr>
    </w:tbl>
    <w:p w14:paraId="35A8CAD8" w14:textId="77777777" w:rsidR="00154C22" w:rsidRPr="00D37AB8" w:rsidRDefault="00154C22">
      <w:pPr>
        <w:spacing w:after="0"/>
        <w:rPr>
          <w:rStyle w:val="Hienovarainenviittaus"/>
          <w:lang w:eastAsia="fi-FI"/>
        </w:rPr>
      </w:pPr>
      <w:r w:rsidRPr="00D37AB8">
        <w:rPr>
          <w:rStyle w:val="Hienovarainenviittaus"/>
        </w:rPr>
        <w:t>VANHEMMAT - PARENTS</w:t>
      </w:r>
    </w:p>
    <w:tbl>
      <w:tblPr>
        <w:tblW w:w="100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0"/>
        <w:gridCol w:w="4120"/>
      </w:tblGrid>
      <w:tr w:rsidR="00154C22" w14:paraId="53CCDFD9" w14:textId="77777777" w:rsidTr="00D0749B">
        <w:trPr>
          <w:trHeight w:val="112"/>
          <w:tblCellSpacing w:w="15" w:type="dxa"/>
        </w:trPr>
        <w:tc>
          <w:tcPr>
            <w:tcW w:w="5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AAE05" w14:textId="77777777" w:rsidR="00154C22" w:rsidRDefault="00154C22">
            <w:pPr>
              <w:spacing w:after="0" w:line="240" w:lineRule="auto"/>
              <w:rPr>
                <w:kern w:val="2"/>
                <w:lang w:eastAsia="fi-FI"/>
                <w14:ligatures w14:val="standardContextu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Emo</w:t>
            </w:r>
          </w:p>
          <w:p w14:paraId="49C2BB0D" w14:textId="77777777" w:rsidR="00154C22" w:rsidRDefault="00154C22">
            <w:pPr>
              <w:spacing w:after="0" w:line="240" w:lineRule="auto"/>
            </w:pPr>
            <w:r>
              <w:rPr>
                <w:lang w:val="en-US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B544" w14:textId="77777777" w:rsidR="00154C22" w:rsidRDefault="00154C22">
            <w:pPr>
              <w:spacing w:after="240" w:line="240" w:lineRule="auto"/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Rek.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nro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</w:p>
        </w:tc>
      </w:tr>
      <w:tr w:rsidR="00154C22" w14:paraId="1F294C56" w14:textId="77777777" w:rsidTr="00D0749B">
        <w:trPr>
          <w:trHeight w:val="183"/>
          <w:tblCellSpacing w:w="15" w:type="dxa"/>
        </w:trPr>
        <w:tc>
          <w:tcPr>
            <w:tcW w:w="5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4621E" w14:textId="77777777" w:rsidR="00154C22" w:rsidRDefault="00154C22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Isä</w:t>
            </w:r>
            <w:proofErr w:type="spellEnd"/>
          </w:p>
          <w:p w14:paraId="24251462" w14:textId="77777777" w:rsidR="00154C22" w:rsidRDefault="00154C22">
            <w:pPr>
              <w:spacing w:after="0" w:line="240" w:lineRule="auto"/>
            </w:pPr>
            <w:r>
              <w:rPr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BB444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Rek.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</w:p>
          <w:p w14:paraId="338F652D" w14:textId="77777777" w:rsidR="00154C22" w:rsidRDefault="00154C22">
            <w:pPr>
              <w:spacing w:after="0" w:line="240" w:lineRule="auto"/>
            </w:pPr>
            <w:r>
              <w:rPr>
                <w:lang w:val="en-US"/>
              </w:rPr>
              <w:t> </w:t>
            </w:r>
          </w:p>
        </w:tc>
      </w:tr>
      <w:tr w:rsidR="00154C22" w14:paraId="6AA4D2F8" w14:textId="77777777" w:rsidTr="00D0749B">
        <w:trPr>
          <w:trHeight w:val="248"/>
          <w:tblCellSpacing w:w="15" w:type="dxa"/>
        </w:trPr>
        <w:tc>
          <w:tcPr>
            <w:tcW w:w="100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42AE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Pentueessa yhteensä_____ pentua</w:t>
            </w:r>
          </w:p>
        </w:tc>
      </w:tr>
    </w:tbl>
    <w:p w14:paraId="4C4215B0" w14:textId="77777777" w:rsidR="00154C22" w:rsidRPr="00D37AB8" w:rsidRDefault="00154C22">
      <w:pPr>
        <w:spacing w:after="0" w:line="240" w:lineRule="auto"/>
        <w:rPr>
          <w:rStyle w:val="Hienovarainenviittaus"/>
          <w:lang w:eastAsia="fi-FI"/>
        </w:rPr>
      </w:pPr>
      <w:r w:rsidRPr="00D37AB8">
        <w:rPr>
          <w:rStyle w:val="Hienovarainenviittaus"/>
        </w:rPr>
        <w:t>TARKASTUS - HEALTH CHECK</w:t>
      </w:r>
    </w:p>
    <w:tbl>
      <w:tblPr>
        <w:tblW w:w="100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727"/>
        <w:gridCol w:w="4814"/>
        <w:gridCol w:w="116"/>
      </w:tblGrid>
      <w:tr w:rsidR="00154C22" w14:paraId="31076038" w14:textId="77777777" w:rsidTr="00D37AB8">
        <w:trPr>
          <w:trHeight w:val="177"/>
          <w:tblCellSpacing w:w="15" w:type="dxa"/>
        </w:trPr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5A5F" w14:textId="77777777" w:rsidR="00154C22" w:rsidRDefault="00154C22">
            <w:pPr>
              <w:spacing w:after="0" w:line="240" w:lineRule="auto"/>
              <w:rPr>
                <w:kern w:val="2"/>
                <w:lang w:eastAsia="fi-FI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2B612" w14:textId="77777777" w:rsidR="00154C22" w:rsidRDefault="00154C22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norm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F95ED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Huomautukset-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Remarks</w:t>
            </w:r>
          </w:p>
        </w:tc>
      </w:tr>
      <w:tr w:rsidR="00154C22" w14:paraId="095009DA" w14:textId="77777777" w:rsidTr="00D37AB8">
        <w:trPr>
          <w:trHeight w:val="263"/>
          <w:tblCellSpacing w:w="15" w:type="dxa"/>
        </w:trPr>
        <w:tc>
          <w:tcPr>
            <w:tcW w:w="4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8D024" w14:textId="24B2AB1B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Yleistila -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general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condition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5C328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CAA59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54C22" w14:paraId="0F12913A" w14:textId="77777777" w:rsidTr="00D37AB8">
        <w:trPr>
          <w:trHeight w:val="367"/>
          <w:tblCellSpacing w:w="15" w:type="dxa"/>
        </w:trPr>
        <w:tc>
          <w:tcPr>
            <w:tcW w:w="4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AACA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Ravitsemustila -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nutritional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status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2E2DF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5689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54C22" w14:paraId="4A261A64" w14:textId="77777777" w:rsidTr="00D37AB8">
        <w:trPr>
          <w:trHeight w:val="341"/>
          <w:tblCellSpacing w:w="15" w:type="dxa"/>
        </w:trPr>
        <w:tc>
          <w:tcPr>
            <w:tcW w:w="4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A0E2C" w14:textId="77777777" w:rsidR="00154C22" w:rsidRDefault="00154C22">
            <w:pPr>
              <w:spacing w:after="0" w:line="240" w:lineRule="auto"/>
            </w:pPr>
            <w:r w:rsidRPr="00154C22">
              <w:rPr>
                <w:rFonts w:ascii="Arial" w:hAnsi="Arial" w:cs="Arial"/>
                <w:sz w:val="18"/>
                <w:szCs w:val="18"/>
              </w:rPr>
              <w:t xml:space="preserve">Iho, turkki ja napa – </w:t>
            </w:r>
          </w:p>
          <w:p w14:paraId="57DE9F5A" w14:textId="77777777" w:rsidR="00154C22" w:rsidRDefault="00154C22">
            <w:pPr>
              <w:spacing w:after="0" w:line="240" w:lineRule="auto"/>
            </w:pPr>
            <w:proofErr w:type="spellStart"/>
            <w:r w:rsidRPr="00154C22">
              <w:rPr>
                <w:rFonts w:ascii="Arial" w:hAnsi="Arial" w:cs="Arial"/>
                <w:i/>
                <w:iCs/>
                <w:sz w:val="18"/>
                <w:szCs w:val="18"/>
              </w:rPr>
              <w:t>skin</w:t>
            </w:r>
            <w:proofErr w:type="spellEnd"/>
            <w:r w:rsidRPr="00154C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54C22">
              <w:rPr>
                <w:rFonts w:ascii="Arial" w:hAnsi="Arial" w:cs="Arial"/>
                <w:i/>
                <w:iCs/>
                <w:sz w:val="18"/>
                <w:szCs w:val="18"/>
              </w:rPr>
              <w:t>coat</w:t>
            </w:r>
            <w:proofErr w:type="spellEnd"/>
            <w:r w:rsidRPr="00154C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and </w:t>
            </w:r>
            <w:proofErr w:type="spellStart"/>
            <w:r w:rsidRPr="00154C22">
              <w:rPr>
                <w:rFonts w:ascii="Arial" w:hAnsi="Arial" w:cs="Arial"/>
                <w:i/>
                <w:iCs/>
                <w:sz w:val="18"/>
                <w:szCs w:val="18"/>
              </w:rPr>
              <w:t>navel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12B8" w14:textId="77777777" w:rsidR="00154C22" w:rsidRDefault="00154C22">
            <w:pPr>
              <w:spacing w:after="0" w:line="240" w:lineRule="auto"/>
            </w:pPr>
            <w:r w:rsidRPr="00154C2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EDA36" w14:textId="77777777" w:rsidR="00154C22" w:rsidRDefault="00154C22">
            <w:pPr>
              <w:spacing w:after="0" w:line="240" w:lineRule="auto"/>
            </w:pPr>
            <w:r w:rsidRPr="00154C2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54C22" w14:paraId="1AE514A5" w14:textId="77777777" w:rsidTr="00D37AB8">
        <w:trPr>
          <w:trHeight w:val="354"/>
          <w:tblCellSpacing w:w="15" w:type="dxa"/>
        </w:trPr>
        <w:tc>
          <w:tcPr>
            <w:tcW w:w="4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F40D3" w14:textId="77777777" w:rsidR="00154C22" w:rsidRDefault="00154C22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Limakalvot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suu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ja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hampaat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</w:p>
          <w:p w14:paraId="53F6B7F7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mucous membranes, mouth, and teeth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C6C5A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8893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</w:tr>
      <w:tr w:rsidR="00154C22" w14:paraId="14881F28" w14:textId="77777777" w:rsidTr="00D37AB8">
        <w:trPr>
          <w:trHeight w:val="341"/>
          <w:tblCellSpacing w:w="15" w:type="dxa"/>
        </w:trPr>
        <w:tc>
          <w:tcPr>
            <w:tcW w:w="4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BBFB" w14:textId="77777777" w:rsidR="00154C22" w:rsidRDefault="00154C22">
            <w:pPr>
              <w:spacing w:after="0" w:line="240" w:lineRule="auto"/>
            </w:pPr>
            <w:r w:rsidRPr="00154C22">
              <w:rPr>
                <w:rFonts w:ascii="Arial" w:hAnsi="Arial" w:cs="Arial"/>
                <w:sz w:val="18"/>
                <w:szCs w:val="18"/>
              </w:rPr>
              <w:t xml:space="preserve">Silmät ja korvat - </w:t>
            </w:r>
          </w:p>
          <w:p w14:paraId="311980D0" w14:textId="77777777" w:rsidR="00154C22" w:rsidRDefault="00154C22">
            <w:pPr>
              <w:spacing w:after="0" w:line="240" w:lineRule="auto"/>
            </w:pPr>
            <w:proofErr w:type="spellStart"/>
            <w:r w:rsidRPr="00154C22">
              <w:rPr>
                <w:rFonts w:ascii="Arial" w:hAnsi="Arial" w:cs="Arial"/>
                <w:i/>
                <w:iCs/>
                <w:sz w:val="18"/>
                <w:szCs w:val="18"/>
              </w:rPr>
              <w:t>eyes</w:t>
            </w:r>
            <w:proofErr w:type="spellEnd"/>
            <w:r w:rsidRPr="00154C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154C22">
              <w:rPr>
                <w:rFonts w:ascii="Arial" w:hAnsi="Arial" w:cs="Arial"/>
                <w:i/>
                <w:iCs/>
                <w:sz w:val="18"/>
                <w:szCs w:val="18"/>
              </w:rPr>
              <w:t>ears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F67A8" w14:textId="77777777" w:rsidR="00154C22" w:rsidRDefault="00154C22">
            <w:pPr>
              <w:spacing w:after="0" w:line="240" w:lineRule="auto"/>
            </w:pPr>
            <w:r w:rsidRPr="00154C2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8656E" w14:textId="77777777" w:rsidR="00154C22" w:rsidRDefault="00154C22">
            <w:pPr>
              <w:spacing w:after="0" w:line="240" w:lineRule="auto"/>
            </w:pPr>
            <w:r w:rsidRPr="00154C2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54C22" w14:paraId="006FC210" w14:textId="77777777" w:rsidTr="00D37AB8">
        <w:trPr>
          <w:trHeight w:val="341"/>
          <w:tblCellSpacing w:w="15" w:type="dxa"/>
        </w:trPr>
        <w:tc>
          <w:tcPr>
            <w:tcW w:w="4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EE1D" w14:textId="77777777" w:rsidR="00154C22" w:rsidRDefault="00154C22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Hengitys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 ja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verenkiertoelimistö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respiratory and circulatory systems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AB4B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E5780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</w:tr>
      <w:tr w:rsidR="00154C22" w14:paraId="43E1633A" w14:textId="77777777" w:rsidTr="00D37AB8">
        <w:trPr>
          <w:trHeight w:val="341"/>
          <w:tblCellSpacing w:w="15" w:type="dxa"/>
        </w:trPr>
        <w:tc>
          <w:tcPr>
            <w:tcW w:w="4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49D41" w14:textId="77777777" w:rsidR="00154C22" w:rsidRDefault="00154C22">
            <w:pPr>
              <w:spacing w:after="0" w:line="240" w:lineRule="auto"/>
            </w:pPr>
            <w:r w:rsidRPr="00154C22">
              <w:rPr>
                <w:rFonts w:ascii="Arial" w:hAnsi="Arial" w:cs="Arial"/>
                <w:sz w:val="18"/>
                <w:szCs w:val="18"/>
              </w:rPr>
              <w:t xml:space="preserve">Ulkoiset virtsa- ja sukupuolielimet - </w:t>
            </w:r>
            <w:proofErr w:type="spellStart"/>
            <w:r w:rsidRPr="00154C22">
              <w:rPr>
                <w:rFonts w:ascii="Arial" w:hAnsi="Arial" w:cs="Arial"/>
                <w:i/>
                <w:iCs/>
                <w:sz w:val="18"/>
                <w:szCs w:val="18"/>
              </w:rPr>
              <w:t>external</w:t>
            </w:r>
            <w:proofErr w:type="spellEnd"/>
            <w:r w:rsidRPr="00154C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54C22">
              <w:rPr>
                <w:rFonts w:ascii="Arial" w:hAnsi="Arial" w:cs="Arial"/>
                <w:i/>
                <w:iCs/>
                <w:sz w:val="18"/>
                <w:szCs w:val="18"/>
              </w:rPr>
              <w:t>urinary</w:t>
            </w:r>
            <w:proofErr w:type="spellEnd"/>
            <w:r w:rsidRPr="00154C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154C22">
              <w:rPr>
                <w:rFonts w:ascii="Arial" w:hAnsi="Arial" w:cs="Arial"/>
                <w:i/>
                <w:iCs/>
                <w:sz w:val="18"/>
                <w:szCs w:val="18"/>
              </w:rPr>
              <w:t>genital</w:t>
            </w:r>
            <w:proofErr w:type="spellEnd"/>
            <w:r w:rsidRPr="00154C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54C22">
              <w:rPr>
                <w:rFonts w:ascii="Arial" w:hAnsi="Arial" w:cs="Arial"/>
                <w:i/>
                <w:iCs/>
                <w:sz w:val="18"/>
                <w:szCs w:val="18"/>
              </w:rPr>
              <w:t>organs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9E5B" w14:textId="77777777" w:rsidR="00154C22" w:rsidRDefault="00154C22">
            <w:pPr>
              <w:spacing w:after="0" w:line="240" w:lineRule="auto"/>
            </w:pPr>
            <w:r w:rsidRPr="00154C2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E2E7" w14:textId="77777777" w:rsidR="00154C22" w:rsidRDefault="00154C22">
            <w:pPr>
              <w:spacing w:after="0" w:line="240" w:lineRule="auto"/>
            </w:pPr>
            <w:r w:rsidRPr="00154C2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54C22" w14:paraId="100610B6" w14:textId="77777777" w:rsidTr="00D37AB8">
        <w:trPr>
          <w:trHeight w:val="354"/>
          <w:tblCellSpacing w:w="15" w:type="dxa"/>
        </w:trPr>
        <w:tc>
          <w:tcPr>
            <w:tcW w:w="4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8176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Raajat, luusto ja lihaksisto -</w:t>
            </w:r>
          </w:p>
          <w:p w14:paraId="337B5A18" w14:textId="77777777" w:rsidR="00154C22" w:rsidRDefault="00154C22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limbs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skeleton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and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musculature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1679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EBF0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54C22" w14:paraId="4AE5A99B" w14:textId="77777777" w:rsidTr="00D37AB8">
        <w:trPr>
          <w:trHeight w:val="354"/>
          <w:tblCellSpacing w:w="15" w:type="dxa"/>
        </w:trPr>
        <w:tc>
          <w:tcPr>
            <w:tcW w:w="4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BC446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Vatsaontelo –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Abdomen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9E13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E2748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54C22" w14:paraId="491D70C4" w14:textId="77777777" w:rsidTr="00D37AB8">
        <w:trPr>
          <w:trHeight w:val="303"/>
          <w:tblCellSpacing w:w="15" w:type="dxa"/>
        </w:trPr>
        <w:tc>
          <w:tcPr>
            <w:tcW w:w="99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87ED7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Lisähuomautukset-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Additional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notes</w:t>
            </w:r>
            <w:proofErr w:type="spellEnd"/>
          </w:p>
          <w:p w14:paraId="78CE2966" w14:textId="453A691C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1718C1" w14:textId="77777777" w:rsidR="00154C22" w:rsidRDefault="00154C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54C22" w14:paraId="49CC2DAE" w14:textId="77777777" w:rsidTr="00D37AB8">
        <w:trPr>
          <w:trHeight w:val="551"/>
          <w:tblCellSpacing w:w="15" w:type="dxa"/>
        </w:trPr>
        <w:tc>
          <w:tcPr>
            <w:tcW w:w="99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E214" w14:textId="77777777" w:rsidR="00154C22" w:rsidRDefault="00154C22" w:rsidP="00D0749B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Tarkastuksen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aikana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tehdyt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toimenpiteet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Procedures Performed During Examination</w:t>
            </w:r>
          </w:p>
        </w:tc>
        <w:tc>
          <w:tcPr>
            <w:tcW w:w="7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9CC8B1" w14:textId="77777777" w:rsidR="00154C22" w:rsidRDefault="00154C22">
            <w:pPr>
              <w:spacing w:after="0" w:line="240" w:lineRule="auto"/>
            </w:pPr>
            <w:r>
              <w:rPr>
                <w:lang w:val="en-US"/>
              </w:rPr>
              <w:t> </w:t>
            </w:r>
          </w:p>
        </w:tc>
      </w:tr>
      <w:tr w:rsidR="00154C22" w14:paraId="61D5BE54" w14:textId="77777777" w:rsidTr="00D37AB8">
        <w:trPr>
          <w:tblCellSpacing w:w="15" w:type="dxa"/>
        </w:trPr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13DF5" w14:textId="77777777" w:rsidR="00154C22" w:rsidRDefault="00154C22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2C05C" w14:textId="77777777" w:rsidR="00154C22" w:rsidRDefault="00154C22">
            <w:pPr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A79E5" w14:textId="77777777" w:rsidR="00154C22" w:rsidRDefault="00154C22">
            <w:pPr>
              <w:rPr>
                <w:sz w:val="24"/>
                <w:szCs w:val="24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2EC07" w14:textId="77777777" w:rsidR="00154C22" w:rsidRDefault="00154C22">
            <w:pPr>
              <w:rPr>
                <w:sz w:val="24"/>
                <w:szCs w:val="24"/>
              </w:rPr>
            </w:pPr>
          </w:p>
        </w:tc>
      </w:tr>
    </w:tbl>
    <w:p w14:paraId="702F40D8" w14:textId="77777777" w:rsidR="00154C22" w:rsidRDefault="00154C22">
      <w:pPr>
        <w:spacing w:after="0" w:line="240" w:lineRule="auto"/>
        <w:rPr>
          <w:kern w:val="2"/>
          <w:lang w:eastAsia="fi-FI"/>
          <w14:ligatures w14:val="standardContextual"/>
        </w:rPr>
      </w:pPr>
      <w:r>
        <w:rPr>
          <w:rFonts w:ascii="Arial" w:hAnsi="Arial" w:cs="Arial"/>
          <w:sz w:val="14"/>
          <w:szCs w:val="14"/>
        </w:rPr>
        <w:t>Jos kliinisessä tutkimuksessa ei havaita poikkeavuuksia, rastitetaan ”</w:t>
      </w:r>
      <w:proofErr w:type="spellStart"/>
      <w:r>
        <w:rPr>
          <w:rFonts w:ascii="Arial" w:hAnsi="Arial" w:cs="Arial"/>
          <w:sz w:val="14"/>
          <w:szCs w:val="14"/>
        </w:rPr>
        <w:t>norm</w:t>
      </w:r>
      <w:proofErr w:type="spellEnd"/>
      <w:r>
        <w:rPr>
          <w:rFonts w:ascii="Arial" w:hAnsi="Arial" w:cs="Arial"/>
          <w:sz w:val="14"/>
          <w:szCs w:val="14"/>
        </w:rPr>
        <w:t>.”-sarake.</w:t>
      </w:r>
    </w:p>
    <w:p w14:paraId="2E1C3F23" w14:textId="77777777" w:rsidR="00154C22" w:rsidRPr="00154C22" w:rsidRDefault="00154C22">
      <w:pPr>
        <w:spacing w:after="0" w:line="240" w:lineRule="auto"/>
        <w:rPr>
          <w:kern w:val="2"/>
          <w:lang w:val="en-US" w:eastAsia="fi-FI"/>
          <w14:ligatures w14:val="standardContextual"/>
        </w:rPr>
      </w:pPr>
      <w:r>
        <w:rPr>
          <w:rFonts w:ascii="Arial" w:hAnsi="Arial" w:cs="Arial"/>
          <w:sz w:val="14"/>
          <w:szCs w:val="14"/>
        </w:rPr>
        <w:t xml:space="preserve">Muussa tapauksessa kaikki havaitut viat merkitään huomautussarakkeeseen. </w:t>
      </w:r>
      <w:r>
        <w:rPr>
          <w:rFonts w:ascii="Arial" w:hAnsi="Arial" w:cs="Arial"/>
          <w:i/>
          <w:iCs/>
          <w:sz w:val="14"/>
          <w:szCs w:val="14"/>
          <w:lang w:val="en-US"/>
        </w:rPr>
        <w:t>If no abnormalities are found during the clinical examination, a checkmark is placed in the "Normal" column. Otherwise, any observed defects or diseases are recorded in the "Remarks" column.</w:t>
      </w:r>
    </w:p>
    <w:p w14:paraId="1FB08AD7" w14:textId="77777777" w:rsidR="004F7761" w:rsidRDefault="004F7761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i-FI"/>
        </w:rPr>
      </w:pPr>
    </w:p>
    <w:p w14:paraId="229C43C5" w14:textId="77777777" w:rsidR="00154C22" w:rsidRDefault="00154C22">
      <w:pPr>
        <w:spacing w:after="0" w:line="240" w:lineRule="auto"/>
        <w:rPr>
          <w:kern w:val="2"/>
          <w:lang w:eastAsia="fi-FI"/>
          <w14:ligatures w14:val="standardContextual"/>
        </w:rPr>
      </w:pPr>
      <w:r>
        <w:rPr>
          <w:rFonts w:ascii="Arial" w:hAnsi="Arial" w:cs="Arial"/>
          <w:sz w:val="18"/>
          <w:szCs w:val="18"/>
        </w:rPr>
        <w:t xml:space="preserve">Kissan paino kliinisen tutkimuksen </w:t>
      </w:r>
      <w:proofErr w:type="gramStart"/>
      <w:r>
        <w:rPr>
          <w:rFonts w:ascii="Arial" w:hAnsi="Arial" w:cs="Arial"/>
          <w:sz w:val="18"/>
          <w:szCs w:val="18"/>
        </w:rPr>
        <w:t>aikana:   </w:t>
      </w:r>
      <w:proofErr w:type="gramEnd"/>
      <w:r>
        <w:rPr>
          <w:rFonts w:ascii="Arial" w:hAnsi="Arial" w:cs="Arial"/>
          <w:sz w:val="18"/>
          <w:szCs w:val="18"/>
        </w:rPr>
        <w:t>        __________kg</w:t>
      </w:r>
    </w:p>
    <w:p w14:paraId="5527E408" w14:textId="77777777" w:rsidR="004F7761" w:rsidRDefault="00000000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val="en-US" w:eastAsia="fi-FI"/>
        </w:rPr>
      </w:pPr>
      <w:r>
        <w:rPr>
          <w:rFonts w:ascii="Arial" w:eastAsia="Times New Roman" w:hAnsi="Arial" w:cs="Arial"/>
          <w:i/>
          <w:iCs/>
          <w:sz w:val="18"/>
          <w:szCs w:val="18"/>
          <w:lang w:val="en-US" w:eastAsia="fi-FI"/>
        </w:rPr>
        <w:t>The cat's weight during the veterinary examination</w:t>
      </w:r>
    </w:p>
    <w:p w14:paraId="7663D73A" w14:textId="77777777" w:rsidR="004F7761" w:rsidRDefault="004F7761">
      <w:pPr>
        <w:spacing w:after="0" w:line="240" w:lineRule="auto"/>
        <w:rPr>
          <w:rFonts w:ascii="Arial" w:eastAsia="Times New Roman" w:hAnsi="Arial" w:cs="Arial"/>
          <w:sz w:val="14"/>
          <w:szCs w:val="14"/>
          <w:lang w:val="en-US"/>
        </w:rPr>
      </w:pPr>
    </w:p>
    <w:p w14:paraId="2A942E74" w14:textId="77777777" w:rsidR="00154C22" w:rsidRPr="00154C22" w:rsidRDefault="00154C22">
      <w:pPr>
        <w:spacing w:after="0" w:line="240" w:lineRule="auto"/>
        <w:rPr>
          <w:kern w:val="2"/>
          <w:lang w:val="en-US" w:eastAsia="fi-FI"/>
          <w14:ligatures w14:val="standardContextual"/>
        </w:rPr>
      </w:pPr>
      <w:r>
        <w:rPr>
          <w:rFonts w:ascii="Arial" w:hAnsi="Arial" w:cs="Arial"/>
          <w:sz w:val="14"/>
          <w:szCs w:val="14"/>
        </w:rPr>
        <w:t xml:space="preserve">Allekirjoittanut on tutkinut edellä mainitun kissan myyntiä varten. </w:t>
      </w:r>
      <w:r>
        <w:rPr>
          <w:rFonts w:ascii="Arial" w:hAnsi="Arial" w:cs="Arial"/>
          <w:i/>
          <w:iCs/>
          <w:sz w:val="14"/>
          <w:szCs w:val="14"/>
          <w:lang w:val="en-US"/>
        </w:rPr>
        <w:t>The undersigned has examined the above-mentioned cat for sale purposes.</w:t>
      </w:r>
    </w:p>
    <w:p w14:paraId="3BBF7DCD" w14:textId="77777777" w:rsidR="004F7761" w:rsidRDefault="004F7761">
      <w:pPr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val="en-US" w:eastAsia="fi-FI"/>
        </w:rPr>
      </w:pPr>
    </w:p>
    <w:p w14:paraId="3C49ED87" w14:textId="77777777" w:rsidR="004F7761" w:rsidRDefault="004F7761">
      <w:pPr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val="en-US" w:eastAsia="fi-FI"/>
        </w:rPr>
      </w:pPr>
    </w:p>
    <w:p w14:paraId="7B2A1587" w14:textId="77777777" w:rsidR="004F7761" w:rsidRDefault="004F7761">
      <w:pPr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val="en-US" w:eastAsia="fi-FI"/>
        </w:rPr>
      </w:pPr>
    </w:p>
    <w:p w14:paraId="1888D2CF" w14:textId="77777777" w:rsidR="004F7761" w:rsidRDefault="004F7761">
      <w:pPr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val="en-US" w:eastAsia="fi-FI"/>
        </w:rPr>
      </w:pPr>
    </w:p>
    <w:p w14:paraId="540BFEED" w14:textId="77777777" w:rsidR="004F7761" w:rsidRPr="00154C22" w:rsidRDefault="00000000">
      <w:pPr>
        <w:spacing w:after="0" w:line="240" w:lineRule="auto"/>
        <w:rPr>
          <w:lang w:val="en-US"/>
        </w:rPr>
      </w:pPr>
      <w:r>
        <w:rPr>
          <w:rFonts w:ascii="Arial" w:hAnsi="Arial" w:cs="Arial"/>
          <w:sz w:val="14"/>
          <w:szCs w:val="14"/>
          <w:lang w:val="en-US"/>
        </w:rPr>
        <w:tab/>
      </w:r>
      <w:r>
        <w:rPr>
          <w:rFonts w:ascii="Arial" w:hAnsi="Arial" w:cs="Arial"/>
          <w:sz w:val="14"/>
          <w:szCs w:val="14"/>
          <w:lang w:val="en-US"/>
        </w:rPr>
        <w:tab/>
      </w:r>
      <w:r>
        <w:rPr>
          <w:rFonts w:ascii="Arial" w:hAnsi="Arial" w:cs="Arial"/>
          <w:sz w:val="14"/>
          <w:szCs w:val="14"/>
          <w:lang w:val="en-US"/>
        </w:rPr>
        <w:tab/>
      </w:r>
      <w:r>
        <w:rPr>
          <w:rFonts w:ascii="Arial" w:hAnsi="Arial" w:cs="Arial"/>
          <w:sz w:val="14"/>
          <w:szCs w:val="14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14:paraId="6B3FBEFC" w14:textId="77777777" w:rsidR="004F7761" w:rsidRDefault="004F7761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078EB12D" w14:textId="77777777" w:rsidR="004F7761" w:rsidRDefault="0000000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</w:t>
      </w:r>
    </w:p>
    <w:p w14:paraId="6AA30AF3" w14:textId="77777777" w:rsidR="00154C22" w:rsidRDefault="00154C22">
      <w:pPr>
        <w:spacing w:after="0" w:line="240" w:lineRule="auto"/>
        <w:rPr>
          <w:kern w:val="2"/>
          <w:lang w:eastAsia="fi-FI"/>
          <w14:ligatures w14:val="standardContextual"/>
        </w:rPr>
      </w:pPr>
      <w:r>
        <w:rPr>
          <w:rFonts w:ascii="Arial" w:hAnsi="Arial" w:cs="Arial"/>
          <w:sz w:val="18"/>
          <w:szCs w:val="18"/>
        </w:rPr>
        <w:t>Paikka ja päivämäärä                                                                 Eläinlääkärin nimi / allekirjoitus / toimilupa</w:t>
      </w:r>
    </w:p>
    <w:sectPr w:rsidR="00154C22">
      <w:headerReference w:type="default" r:id="rId6"/>
      <w:pgSz w:w="11906" w:h="16838"/>
      <w:pgMar w:top="1417" w:right="1417" w:bottom="1417" w:left="1417" w:header="227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3D63" w14:textId="77777777" w:rsidR="00B13EC9" w:rsidRDefault="00B13EC9">
      <w:pPr>
        <w:spacing w:after="0" w:line="240" w:lineRule="auto"/>
      </w:pPr>
      <w:r>
        <w:separator/>
      </w:r>
    </w:p>
  </w:endnote>
  <w:endnote w:type="continuationSeparator" w:id="0">
    <w:p w14:paraId="7A95192C" w14:textId="77777777" w:rsidR="00B13EC9" w:rsidRDefault="00B1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8E7E" w14:textId="77777777" w:rsidR="00B13EC9" w:rsidRDefault="00B13E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8C2217" w14:textId="77777777" w:rsidR="00B13EC9" w:rsidRDefault="00B13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642" w14:textId="77777777" w:rsidR="00000000" w:rsidRPr="00154C22" w:rsidRDefault="00000000">
    <w:pPr>
      <w:pStyle w:val="Yltunniste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4FA98AA" wp14:editId="3CBF7545">
          <wp:simplePos x="0" y="0"/>
          <wp:positionH relativeFrom="margin">
            <wp:posOffset>1433834</wp:posOffset>
          </wp:positionH>
          <wp:positionV relativeFrom="paragraph">
            <wp:posOffset>8257</wp:posOffset>
          </wp:positionV>
          <wp:extent cx="638178" cy="666112"/>
          <wp:effectExtent l="0" t="0" r="9522" b="638"/>
          <wp:wrapNone/>
          <wp:docPr id="162386674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8" cy="6661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802A4CC" wp14:editId="3878D996">
          <wp:simplePos x="0" y="0"/>
          <wp:positionH relativeFrom="margin">
            <wp:align>left</wp:align>
          </wp:positionH>
          <wp:positionV relativeFrom="paragraph">
            <wp:posOffset>-71122</wp:posOffset>
          </wp:positionV>
          <wp:extent cx="1362071" cy="906142"/>
          <wp:effectExtent l="0" t="0" r="0" b="0"/>
          <wp:wrapNone/>
          <wp:docPr id="136795651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1" cy="9061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proofErr w:type="spellStart"/>
    <w:r>
      <w:rPr>
        <w:lang w:val="en-US"/>
      </w:rPr>
      <w:t>Fennica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Cattus</w:t>
    </w:r>
    <w:proofErr w:type="spellEnd"/>
    <w:r>
      <w:rPr>
        <w:lang w:val="en-US"/>
      </w:rPr>
      <w:t xml:space="preserve"> Ry FI-0378</w:t>
    </w:r>
  </w:p>
  <w:p w14:paraId="5A9AC94D" w14:textId="77777777" w:rsidR="00000000" w:rsidRPr="00154C22" w:rsidRDefault="00000000">
    <w:pPr>
      <w:pStyle w:val="Yltunniste"/>
      <w:jc w:val="right"/>
      <w:rPr>
        <w:lang w:val="en-US"/>
      </w:rPr>
    </w:pPr>
    <w:hyperlink r:id="rId3" w:history="1">
      <w:r>
        <w:rPr>
          <w:rStyle w:val="Hyperlinkki"/>
          <w:lang w:val="en-US"/>
        </w:rPr>
        <w:t>Fennicacattus@gmail.com</w:t>
      </w:r>
    </w:hyperlink>
  </w:p>
  <w:p w14:paraId="7F297B64" w14:textId="77777777" w:rsidR="00000000" w:rsidRDefault="00000000">
    <w:pPr>
      <w:pStyle w:val="Yltunniste"/>
      <w:jc w:val="right"/>
      <w:rPr>
        <w:lang w:val="en-US"/>
      </w:rPr>
    </w:pPr>
    <w:r>
      <w:rPr>
        <w:lang w:val="en-US"/>
      </w:rPr>
      <w:t>+358400157165</w:t>
    </w:r>
  </w:p>
  <w:p w14:paraId="756FA529" w14:textId="77777777" w:rsidR="00000000" w:rsidRDefault="00000000">
    <w:pPr>
      <w:pStyle w:val="Yltunniste"/>
      <w:jc w:val="right"/>
    </w:pPr>
    <w:hyperlink r:id="rId4" w:history="1">
      <w:r>
        <w:rPr>
          <w:rStyle w:val="Hyperlinkki"/>
        </w:rPr>
        <w:t>www.fennicattus.com</w:t>
      </w:r>
    </w:hyperlink>
  </w:p>
  <w:p w14:paraId="571FFD38" w14:textId="77777777" w:rsidR="00000000" w:rsidRDefault="00000000">
    <w:pPr>
      <w:pStyle w:val="Yltunniste"/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7761"/>
    <w:rsid w:val="00154C22"/>
    <w:rsid w:val="004851AB"/>
    <w:rsid w:val="004F7761"/>
    <w:rsid w:val="006C7A9D"/>
    <w:rsid w:val="00B13EC9"/>
    <w:rsid w:val="00D0749B"/>
    <w:rsid w:val="00D3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21A6"/>
  <w15:docId w15:val="{75AD75D7-AB29-4F11-AAB6-3B2F55C7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spacing w:after="200" w:line="276" w:lineRule="auto"/>
    </w:pPr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Spacing1">
    <w:name w:val="No Spacing1"/>
    <w:pPr>
      <w:suppressAutoHyphens/>
      <w:spacing w:after="0"/>
    </w:pPr>
    <w:rPr>
      <w:rFonts w:eastAsia="Times New Roman"/>
      <w:lang w:val="fi-FI"/>
    </w:rPr>
  </w:style>
  <w:style w:type="paragraph" w:styleId="Otsikko">
    <w:name w:val="Title"/>
    <w:basedOn w:val="Normaali"/>
    <w:next w:val="Normaali"/>
    <w:link w:val="OtsikkoChar"/>
    <w:uiPriority w:val="10"/>
    <w:qFormat/>
    <w:pPr>
      <w:spacing w:after="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Kappaleenoletusfontti"/>
    <w:rPr>
      <w:rFonts w:ascii="Aptos Display" w:eastAsia="Times New Roman" w:hAnsi="Aptos Display" w:cs="Times New Roman"/>
      <w:spacing w:val="-10"/>
      <w:kern w:val="3"/>
      <w:sz w:val="56"/>
      <w:szCs w:val="56"/>
      <w:lang w:val="fi-FI"/>
    </w:rPr>
  </w:style>
  <w:style w:type="paragraph" w:styleId="Yltunniste">
    <w:name w:val="header"/>
    <w:basedOn w:val="Normaali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Kappaleenoletusfontti"/>
    <w:rPr>
      <w:lang w:val="fi-FI"/>
    </w:rPr>
  </w:style>
  <w:style w:type="paragraph" w:styleId="Alatunniste">
    <w:name w:val="footer"/>
    <w:basedOn w:val="Normaali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Kappaleenoletusfontti"/>
    <w:rPr>
      <w:lang w:val="fi-FI"/>
    </w:rPr>
  </w:style>
  <w:style w:type="character" w:styleId="Hyperlinkki">
    <w:name w:val="Hyperlink"/>
    <w:basedOn w:val="Kappaleenoletusfontti"/>
    <w:rPr>
      <w:color w:val="467886"/>
      <w:u w:val="single"/>
    </w:rPr>
  </w:style>
  <w:style w:type="character" w:styleId="Ratkaisematonmaininta">
    <w:name w:val="Unresolved Mention"/>
    <w:basedOn w:val="Kappaleenoletusfontti"/>
    <w:rPr>
      <w:color w:val="605E5C"/>
      <w:shd w:val="clear" w:color="auto" w:fill="E1DFDD"/>
    </w:rPr>
  </w:style>
  <w:style w:type="character" w:customStyle="1" w:styleId="OtsikkoChar">
    <w:name w:val="Otsikko Char"/>
    <w:basedOn w:val="Kappaleenoletusfontti"/>
    <w:link w:val="Otsikko"/>
    <w:uiPriority w:val="10"/>
    <w:rsid w:val="00154C22"/>
    <w:rPr>
      <w:rFonts w:ascii="Aptos Display" w:eastAsia="Times New Roman" w:hAnsi="Aptos Display"/>
      <w:spacing w:val="-10"/>
      <w:kern w:val="3"/>
      <w:sz w:val="56"/>
      <w:szCs w:val="56"/>
      <w:lang w:val="fi-FI"/>
    </w:rPr>
  </w:style>
  <w:style w:type="character" w:styleId="Korostus">
    <w:name w:val="Emphasis"/>
    <w:basedOn w:val="Kappaleenoletusfontti"/>
    <w:uiPriority w:val="20"/>
    <w:qFormat/>
    <w:rsid w:val="00D37AB8"/>
    <w:rPr>
      <w:i/>
      <w:iCs/>
    </w:rPr>
  </w:style>
  <w:style w:type="character" w:styleId="Hienovarainenviittaus">
    <w:name w:val="Subtle Reference"/>
    <w:basedOn w:val="Kappaleenoletusfontti"/>
    <w:uiPriority w:val="31"/>
    <w:qFormat/>
    <w:rsid w:val="00D37AB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nnicacattu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fennicattu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1671</Characters>
  <Application>Microsoft Office Word</Application>
  <DocSecurity>0</DocSecurity>
  <Lines>119</Lines>
  <Paragraphs>62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Melidana Reek</dc:creator>
  <dc:description/>
  <cp:lastModifiedBy>Melidana Aaviste</cp:lastModifiedBy>
  <cp:revision>3</cp:revision>
  <cp:lastPrinted>2025-02-20T21:35:00Z</cp:lastPrinted>
  <dcterms:created xsi:type="dcterms:W3CDTF">2026-05-11T20:06:00Z</dcterms:created>
  <dcterms:modified xsi:type="dcterms:W3CDTF">2026-05-11T20:13:00Z</dcterms:modified>
</cp:coreProperties>
</file>